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3D8A2BBE" w14:textId="77777777" w:rsidTr="007C75B3">
        <w:trPr>
          <w:trHeight w:val="671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E1D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05E0713" w14:textId="77777777" w:rsidTr="007C75B3">
        <w:trPr>
          <w:trHeight w:val="356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5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B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D87280E" w14:textId="77777777" w:rsidTr="007C75B3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E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71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EB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4213E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Inspection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9E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758ED4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Fire system integrated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2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1867AE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5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2CCC7B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8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305CE6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E5" w14:textId="77777777" w:rsidR="00232F31" w:rsidRPr="007936EE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936E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26653D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6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8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DC21A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C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E4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DB877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8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C466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E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D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B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E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7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AEBAF6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7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A56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D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5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9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9C931E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A7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7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EAE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7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E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F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6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A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4558AD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A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B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C7F7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1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B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6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1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D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03CBB8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A6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FE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435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3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D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6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D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6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5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21B66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4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AB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9C00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B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3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7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C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2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C57042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97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E5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1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A0C3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B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E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6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3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A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97BD3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4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2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C42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F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C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1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187476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8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4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2550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DA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D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2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C2D1B5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C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44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E47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9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B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0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0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8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A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8C82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4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3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5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016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A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5EF1C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5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FD2D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E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82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6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E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D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9EF31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0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DFF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4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6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D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6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C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56BF1A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5B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3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47B6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A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B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D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0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95E880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A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E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C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9640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9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B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E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4D260B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C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1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1886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4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D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8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20D933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B9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E82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96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3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5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8B3BD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1D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F1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A13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7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5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A107C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4B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3A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E352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3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47C6" w14:textId="61269C8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A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7BF2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1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2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CF4B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7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04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C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965968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41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2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E92C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3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1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7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D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F2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9EEB37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3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D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E4E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9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C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7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6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681919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13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4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0D1" w14:textId="21503C54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0C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B3B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C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5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701616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46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3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A573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4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9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A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1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6A586E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47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C1F2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1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C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5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B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5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7BF08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72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03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8C83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4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5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B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6C8F9C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6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D5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F988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C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6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B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A2771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E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6CA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F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2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6B004F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8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466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6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8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7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1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0308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4B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FC8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A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6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06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B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F64EE9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7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06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34B7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C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A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A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C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5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AD14B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F7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5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EF4F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1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9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9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D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3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DA23A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4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2C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B69B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4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49C0C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B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E6BB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66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E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4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4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37D3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4D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3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A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9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DFC3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6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CE8D4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6C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F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3C4E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2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7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9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6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85EC1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9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C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CFB4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9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6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2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D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5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B77D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006A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E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7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2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DFB310A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5E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31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F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767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D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1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F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2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4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3B509A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6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D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6180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8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2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8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E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8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8745AA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9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D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BCF6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D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6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3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0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8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2BECC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61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E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634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E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0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6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68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F11E82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8E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0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1901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F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14A0150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3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E0B8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3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2E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6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4C3840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EB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E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A4C7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E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3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16393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A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C2D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1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6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3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5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5B6D49" w14:textId="77777777" w:rsidTr="007C75B3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7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0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A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5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9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2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CF8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4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DF816E" w14:textId="77777777" w:rsidTr="007C75B3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2B0" w14:textId="169FCEA2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4871E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3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3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3E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D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38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A8887EA" w14:textId="77777777" w:rsidTr="007C75B3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5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4C8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BC5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083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2DE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D95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AB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2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37E766B" w14:textId="77777777" w:rsidTr="007C75B3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50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1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9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B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8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8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7C4873AB" w14:textId="77777777" w:rsidTr="007C75B3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32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F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B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B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12ECE04" w14:textId="77777777" w:rsidTr="007C75B3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E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1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E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B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E5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9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2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9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21BEEB5" w14:textId="77777777" w:rsidTr="007C75B3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B9C" w14:textId="64DF9BF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4871E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500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F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9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1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FD3" w14:textId="2967D75D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TOTAL FIRE DOOR</w:t>
            </w:r>
            <w:r w:rsidRPr="00FF04C5">
              <w:rPr>
                <w:rFonts w:asciiTheme="minorBidi" w:hAnsiTheme="minorBidi" w:cstheme="minorBidi"/>
                <w:color w:val="000000"/>
              </w:rPr>
              <w:br/>
            </w:r>
            <w:r w:rsidR="004871E7">
              <w:rPr>
                <w:rFonts w:asciiTheme="minorBidi" w:hAnsiTheme="minorBidi" w:cstheme="minorBidi"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color w:val="000000"/>
              </w:rPr>
              <w:t xml:space="preserve"> TASK's PER YEAR </w:t>
            </w:r>
          </w:p>
        </w:tc>
      </w:tr>
      <w:tr w:rsidR="00232F31" w:rsidRPr="00FF04C5" w14:paraId="6F53CE70" w14:textId="77777777" w:rsidTr="007C75B3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5B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2EA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18,000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E4E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4,000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3CD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B8E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553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DF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3A0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7D2390E0" w14:textId="77777777" w:rsidR="00232F31" w:rsidRPr="00FF04C5" w:rsidRDefault="00232F31" w:rsidP="00232F31">
      <w:pPr>
        <w:jc w:val="left"/>
        <w:rPr>
          <w:rFonts w:asciiTheme="minorBidi" w:hAnsiTheme="minorBidi" w:cstheme="minorBidi"/>
        </w:rPr>
      </w:pPr>
    </w:p>
    <w:p w14:paraId="55C74869" w14:textId="77777777" w:rsidR="00232F31" w:rsidRPr="00B4150E" w:rsidRDefault="00232F31" w:rsidP="00232F31">
      <w:pPr>
        <w:jc w:val="left"/>
        <w:rPr>
          <w:b/>
          <w:bCs/>
        </w:rPr>
      </w:pPr>
      <w:r w:rsidRPr="00D2296E">
        <w:br w:type="page"/>
      </w:r>
    </w:p>
    <w:p w14:paraId="5931C001" w14:textId="77777777" w:rsidR="00232F31" w:rsidRPr="00B4150E" w:rsidRDefault="00232F31" w:rsidP="00232F31">
      <w:pPr>
        <w:jc w:val="center"/>
        <w:rPr>
          <w:b/>
          <w:bCs/>
        </w:rPr>
      </w:pPr>
      <w:r w:rsidRPr="00B4150E">
        <w:rPr>
          <w:b/>
          <w:bCs/>
        </w:rPr>
        <w:lastRenderedPageBreak/>
        <w:t>Attachment 1 continued</w:t>
      </w:r>
    </w:p>
    <w:p w14:paraId="649FDABA" w14:textId="77777777" w:rsidR="00232F31" w:rsidRDefault="00232F31" w:rsidP="00232F31">
      <w:pPr>
        <w:jc w:val="left"/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05D78466" w14:textId="77777777" w:rsidTr="00A31F0F">
        <w:trPr>
          <w:trHeight w:val="671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E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6FF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1081C74" w14:textId="77777777" w:rsidTr="00A31F0F">
        <w:trPr>
          <w:trHeight w:val="405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5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4B279A06" w14:textId="0ED44E3D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Last revision date: </w:t>
            </w:r>
            <w:r w:rsidR="004871E7">
              <w:rPr>
                <w:rFonts w:asciiTheme="minorBidi" w:hAnsiTheme="minorBidi" w:cstheme="minorBidi"/>
                <w:b/>
                <w:bCs/>
                <w:color w:val="000000"/>
              </w:rPr>
              <w:t>10/05/2021</w:t>
            </w:r>
          </w:p>
          <w:p w14:paraId="494CC4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57B9057" w14:textId="77777777" w:rsidTr="00A31F0F">
        <w:trPr>
          <w:trHeight w:val="356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E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B75294B" w14:textId="77777777" w:rsidTr="00A31F0F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29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FC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0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134F61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</w:t>
            </w: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nspection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6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41E64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2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5CADF8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0C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640FB2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0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6F9D2D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2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8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F56D1C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2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6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5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7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0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C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8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9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9400DC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D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C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2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5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D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6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8C1125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1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B9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C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2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E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C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B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4601DC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99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3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F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F8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E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D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3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AEA2C05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8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F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D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5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6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11981F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C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F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E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C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6BEEB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F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171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7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3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1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70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C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EE00CB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4C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8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D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8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2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D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44EE2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C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16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1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F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6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1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1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D230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4A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5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D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B8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3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C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C964F8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1A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7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98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0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7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F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C2036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D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8C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4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E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A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A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B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8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B5FD476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6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0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E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7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8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3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D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55DB2E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1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5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7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F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1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1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7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BDB86A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95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A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6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04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4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F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2477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5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D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D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E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1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D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7EB152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6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A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4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199" w14:textId="1E272AC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A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B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E52C0A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CC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62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1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C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E0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4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0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B840B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A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A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7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4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0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21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3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3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26EAE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1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58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6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6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61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7C0677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8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0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A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9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02E3E6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F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B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B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7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2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D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F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F5C611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7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92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F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3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4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59C502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BF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0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0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E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A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3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E486B61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89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9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88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3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3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AB9303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51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C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1E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9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C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0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E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1FD203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41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D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6C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2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1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4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A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F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4E7E08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FF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0C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4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66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1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C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6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8E02E9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2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2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6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0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F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4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2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B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7C5FE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E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6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F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D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3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9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C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8D2CC1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A3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E7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5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8E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0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5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7E15D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58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F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162BF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C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C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0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1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E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4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2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1B03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04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B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A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2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C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0E6758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1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01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9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E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B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5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34B0C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2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2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7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4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4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4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8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DE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C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99A587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D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3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85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FF00DB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E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DE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9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AD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5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C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460DA6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D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E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B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3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7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B0EDD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78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9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6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9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0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B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AA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DBECFB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5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8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E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E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EC4D35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1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F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5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8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D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9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3A4A4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F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07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70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4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A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8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148DF0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9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3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D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1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53FD5A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1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49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1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A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C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F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77E4D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02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FD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1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7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3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807A6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9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B9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8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76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B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C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D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FEDE54" w14:textId="77777777" w:rsidTr="00A31F0F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9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4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A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EE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B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EA19CF2" w14:textId="77777777" w:rsidTr="00A31F0F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CBA" w14:textId="254BE6DF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4871E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E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2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2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XXXX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5725074" w14:textId="77777777" w:rsidTr="00A31F0F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C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4C2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595D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572A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C1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0B5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487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1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5FBCF2A" w14:textId="77777777" w:rsidTr="00A31F0F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8B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7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5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1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1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3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1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0D31076F" w14:textId="77777777" w:rsidTr="00A31F0F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0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highlight w:val="yellow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6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5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C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B508475" w14:textId="77777777" w:rsidTr="00A31F0F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4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F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2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13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5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C62676D" w14:textId="77777777" w:rsidTr="00A31F0F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E10" w14:textId="42ED18B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4871E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highlight w:val="yellow"/>
              </w:rPr>
              <w:t>000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2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0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B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F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17C" w14:textId="70EA6DE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TOTAL FIRE DOOR</w:t>
            </w:r>
            <w:r w:rsidRPr="00FF04C5">
              <w:rPr>
                <w:rFonts w:asciiTheme="minorBidi" w:hAnsiTheme="minorBidi" w:cstheme="minorBidi"/>
                <w:color w:val="000000"/>
              </w:rPr>
              <w:br/>
            </w:r>
            <w:r w:rsidR="004871E7">
              <w:rPr>
                <w:rFonts w:asciiTheme="minorBidi" w:hAnsiTheme="minorBidi" w:cstheme="minorBidi"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color w:val="000000"/>
              </w:rPr>
              <w:t xml:space="preserve"> TASK's PER YEAR </w:t>
            </w:r>
          </w:p>
        </w:tc>
      </w:tr>
      <w:tr w:rsidR="00232F31" w:rsidRPr="00FF04C5" w14:paraId="0AEDFBBC" w14:textId="77777777" w:rsidTr="00A31F0F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DF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E39E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B3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B3F9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10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AC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B53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66DEFEE3" w14:textId="77777777" w:rsidR="00232F31" w:rsidRPr="00FF04C5" w:rsidRDefault="00232F31" w:rsidP="00232F31">
      <w:pPr>
        <w:jc w:val="left"/>
        <w:rPr>
          <w:rFonts w:asciiTheme="minorBidi" w:hAnsiTheme="minorBidi" w:cstheme="minorBidi"/>
          <w:sz w:val="16"/>
          <w:szCs w:val="16"/>
        </w:rPr>
      </w:pPr>
    </w:p>
    <w:p w14:paraId="13E52F06" w14:textId="68D3499C" w:rsidR="00232F31" w:rsidRDefault="00232F31" w:rsidP="00232F31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6F9AC097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F4463EC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4BD8A0B8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472C2FA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3C2E09B6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EE156ED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6DD9ADE7" w14:textId="7AD86137" w:rsidR="00014652" w:rsidRPr="00014652" w:rsidRDefault="00232F31" w:rsidP="00232F31">
      <w:pPr>
        <w:tabs>
          <w:tab w:val="left" w:pos="5950"/>
        </w:tabs>
      </w:pPr>
      <w:r>
        <w:rPr>
          <w:rFonts w:asciiTheme="minorBidi" w:hAnsiTheme="minorBidi" w:cstheme="minorBidi"/>
          <w:sz w:val="16"/>
          <w:szCs w:val="16"/>
        </w:rPr>
        <w:tab/>
      </w:r>
    </w:p>
    <w:sectPr w:rsidR="00014652" w:rsidRPr="00014652" w:rsidSect="00607661">
      <w:headerReference w:type="default" r:id="rId11"/>
      <w:footerReference w:type="default" r:id="rId12"/>
      <w:pgSz w:w="16839" w:h="23814" w:code="8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31AD" w14:textId="77777777" w:rsidR="0048015C" w:rsidRDefault="0048015C">
      <w:r>
        <w:separator/>
      </w:r>
    </w:p>
    <w:p w14:paraId="70F67CE8" w14:textId="77777777" w:rsidR="0048015C" w:rsidRDefault="0048015C"/>
  </w:endnote>
  <w:endnote w:type="continuationSeparator" w:id="0">
    <w:p w14:paraId="3F29B373" w14:textId="77777777" w:rsidR="0048015C" w:rsidRDefault="0048015C">
      <w:r>
        <w:continuationSeparator/>
      </w:r>
    </w:p>
    <w:p w14:paraId="3DD62023" w14:textId="77777777" w:rsidR="0048015C" w:rsidRDefault="00480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0AB4E057" w:rsidR="009210BF" w:rsidRPr="0096398D" w:rsidRDefault="005A1486" w:rsidP="005A1486">
    <w:pPr>
      <w:pStyle w:val="Footer"/>
      <w:tabs>
        <w:tab w:val="clear" w:pos="864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</w:t>
    </w:r>
  </w:p>
  <w:p w14:paraId="28AE2210" w14:textId="40CB798A" w:rsidR="009210BF" w:rsidRDefault="0048015C" w:rsidP="005A1486">
    <w:pPr>
      <w:pStyle w:val="Footer"/>
      <w:tabs>
        <w:tab w:val="clear" w:pos="4320"/>
        <w:tab w:val="clear" w:pos="8640"/>
        <w:tab w:val="center" w:pos="4770"/>
        <w:tab w:val="left" w:pos="9072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871E7">
          <w:rPr>
            <w:sz w:val="16"/>
            <w:szCs w:val="16"/>
            <w:lang w:val="en-AU"/>
          </w:rPr>
          <w:t>EOM-ZM0-TP-00014</w:t>
        </w:r>
        <w:r w:rsidR="007003A7">
          <w:rPr>
            <w:sz w:val="16"/>
            <w:szCs w:val="16"/>
            <w:lang w:val="en-AU"/>
          </w:rPr>
          <w:t>8</w:t>
        </w:r>
        <w:r w:rsidR="004871E7">
          <w:rPr>
            <w:sz w:val="16"/>
            <w:szCs w:val="16"/>
            <w:lang w:val="en-AU"/>
          </w:rPr>
          <w:t xml:space="preserve"> Rev 00</w:t>
        </w:r>
        <w:r w:rsidR="007003A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1486">
      <w:t xml:space="preserve">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1486">
      <w:t xml:space="preserve">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871E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871E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5A1486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2224" w14:textId="77777777" w:rsidR="0048015C" w:rsidRDefault="0048015C">
      <w:r>
        <w:separator/>
      </w:r>
    </w:p>
    <w:p w14:paraId="6F7F9B63" w14:textId="77777777" w:rsidR="0048015C" w:rsidRDefault="0048015C"/>
  </w:footnote>
  <w:footnote w:type="continuationSeparator" w:id="0">
    <w:p w14:paraId="7C098EFD" w14:textId="77777777" w:rsidR="0048015C" w:rsidRDefault="0048015C">
      <w:r>
        <w:continuationSeparator/>
      </w:r>
    </w:p>
    <w:p w14:paraId="15BF7028" w14:textId="77777777" w:rsidR="0048015C" w:rsidRDefault="00480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607661">
      <w:tc>
        <w:tcPr>
          <w:tcW w:w="2070" w:type="dxa"/>
        </w:tcPr>
        <w:p w14:paraId="01975BF5" w14:textId="7C192C44" w:rsidR="009210BF" w:rsidRDefault="007003A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CC41A52" wp14:editId="3A32B21A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1B68BED9" w:rsidR="009210BF" w:rsidRPr="006A25F8" w:rsidRDefault="005A1486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A1486">
            <w:rPr>
              <w:kern w:val="32"/>
              <w:sz w:val="24"/>
              <w:szCs w:val="24"/>
              <w:lang w:val="en-GB"/>
            </w:rPr>
            <w:t>Fire Door Y</w:t>
          </w:r>
          <w:r w:rsidR="000E067F">
            <w:rPr>
              <w:kern w:val="32"/>
              <w:sz w:val="24"/>
              <w:szCs w:val="24"/>
              <w:lang w:val="en-GB"/>
            </w:rPr>
            <w:t>ea</w:t>
          </w:r>
          <w:r w:rsidR="00C37EDA">
            <w:rPr>
              <w:kern w:val="32"/>
              <w:sz w:val="24"/>
              <w:szCs w:val="24"/>
              <w:lang w:val="en-GB"/>
            </w:rPr>
            <w:t>rly Maintenance Plan - Housing</w:t>
          </w:r>
          <w:r w:rsidRPr="005A1486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1961C24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067F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C4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F31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3D3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7DB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970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15C"/>
    <w:rsid w:val="004824C3"/>
    <w:rsid w:val="004824D1"/>
    <w:rsid w:val="00483768"/>
    <w:rsid w:val="00484828"/>
    <w:rsid w:val="004854D3"/>
    <w:rsid w:val="004867C0"/>
    <w:rsid w:val="004871E7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486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0766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586D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3A7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C75B3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BD6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8A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37EDA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232F31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232F3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F31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2F31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ullet1Char">
    <w:name w:val="Table-Bullet1 Char"/>
    <w:basedOn w:val="DefaultParagraphFont"/>
    <w:link w:val="Table-Bullet1"/>
    <w:locked/>
    <w:rsid w:val="00232F31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232F31"/>
    <w:pPr>
      <w:numPr>
        <w:numId w:val="0"/>
      </w:numPr>
      <w:spacing w:after="0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232F31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232F31"/>
    <w:pPr>
      <w:numPr>
        <w:numId w:val="7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232F31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232F31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BEEB8-6C3C-4C00-B313-231A8AC22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E85B9-457D-468D-AF88-B2C7E9F96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EOM-ZM0-TP-000148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2021-05-03T06:15:00Z</dcterms:created>
  <dcterms:modified xsi:type="dcterms:W3CDTF">2021-08-17T09:09:00Z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